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348802302"/>
        <w:placeholder>
          <w:docPart w:val="3769C20DB07EB24CB26C99008756796A"/>
        </w:placeholder>
        <w:temporary/>
        <w:showingPlcHdr/>
        <w15:appearance w15:val="hidden"/>
      </w:sdtPr>
      <w:sdtEndPr/>
      <w:sdtContent>
        <w:p w14:paraId="3FCF04DF" w14:textId="77777777" w:rsidR="005C45F1" w:rsidRDefault="00B468E3">
          <w:pPr>
            <w:pStyle w:val="Date"/>
          </w:pPr>
          <w:r>
            <w:t>Date</w:t>
          </w:r>
        </w:p>
      </w:sdtContent>
    </w:sdt>
    <w:p w14:paraId="03FAA2FA" w14:textId="77777777" w:rsidR="005C45F1" w:rsidRDefault="001D160E">
      <w:pPr>
        <w:pStyle w:val="Title"/>
      </w:pPr>
      <w:r>
        <w:t>Personal devotion to prayer plans</w:t>
      </w:r>
    </w:p>
    <w:p w14:paraId="414AFAA1" w14:textId="0F69C5C8" w:rsidR="005C45F1" w:rsidRPr="001D160E" w:rsidRDefault="0034781D" w:rsidP="001D160E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1D160E" w:rsidRPr="001D160E">
        <w:rPr>
          <w:sz w:val="28"/>
          <w:szCs w:val="28"/>
        </w:rPr>
        <w:t>Present</w:t>
      </w:r>
    </w:p>
    <w:p w14:paraId="747DD9F6" w14:textId="77777777" w:rsidR="005C45F1" w:rsidRPr="001D160E" w:rsidRDefault="001D160E" w:rsidP="0062618C">
      <w:pPr>
        <w:pStyle w:val="Heading2"/>
      </w:pPr>
      <w:r w:rsidRPr="001D160E">
        <w:t>The Practice of Prayer</w:t>
      </w:r>
    </w:p>
    <w:p w14:paraId="1B1FACA7" w14:textId="77777777" w:rsidR="001D160E" w:rsidRDefault="001D160E" w:rsidP="001D160E">
      <w:pPr>
        <w:pStyle w:val="Heading3"/>
        <w:rPr>
          <w:sz w:val="24"/>
        </w:rPr>
      </w:pPr>
      <w:r w:rsidRPr="001D160E">
        <w:rPr>
          <w:sz w:val="24"/>
        </w:rPr>
        <w:t>How often do I</w:t>
      </w:r>
      <w:r>
        <w:rPr>
          <w:sz w:val="24"/>
        </w:rPr>
        <w:t xml:space="preserve"> pray daily? ___________________________</w:t>
      </w:r>
    </w:p>
    <w:p w14:paraId="292F46EE" w14:textId="77777777" w:rsidR="005C45F1" w:rsidRDefault="001D160E" w:rsidP="001D160E">
      <w:pPr>
        <w:pStyle w:val="Heading3"/>
        <w:rPr>
          <w:sz w:val="24"/>
        </w:rPr>
      </w:pPr>
      <w:r w:rsidRPr="001D160E">
        <w:rPr>
          <w:sz w:val="24"/>
        </w:rPr>
        <w:t xml:space="preserve"> </w:t>
      </w:r>
      <w:r>
        <w:rPr>
          <w:sz w:val="24"/>
        </w:rPr>
        <w:t>How much time do I spend praying each time I pray daily?</w:t>
      </w:r>
    </w:p>
    <w:p w14:paraId="15C0DE26" w14:textId="77777777" w:rsidR="001D160E" w:rsidRDefault="001D160E" w:rsidP="001D160E">
      <w:pPr>
        <w:pStyle w:val="Heading4"/>
      </w:pPr>
      <w:r>
        <w:t>_____________________________________________</w:t>
      </w:r>
    </w:p>
    <w:p w14:paraId="2317086F" w14:textId="77777777" w:rsidR="001D160E" w:rsidRDefault="001D160E" w:rsidP="001D160E">
      <w:pPr>
        <w:pStyle w:val="Heading4"/>
      </w:pPr>
      <w:r>
        <w:t>____________________________________________</w:t>
      </w:r>
    </w:p>
    <w:p w14:paraId="45AB5FBE" w14:textId="77777777" w:rsidR="001D160E" w:rsidRDefault="001D160E" w:rsidP="001D160E">
      <w:pPr>
        <w:pStyle w:val="Heading4"/>
      </w:pPr>
      <w:r>
        <w:t>____________________________________________</w:t>
      </w:r>
    </w:p>
    <w:p w14:paraId="5A84D88F" w14:textId="77777777" w:rsidR="001D160E" w:rsidRDefault="001D160E" w:rsidP="001D160E">
      <w:pPr>
        <w:pStyle w:val="Heading4"/>
      </w:pPr>
      <w:r>
        <w:t>____________________________________________</w:t>
      </w:r>
    </w:p>
    <w:p w14:paraId="3574CC4D" w14:textId="77777777" w:rsidR="001D160E" w:rsidRDefault="001D160E" w:rsidP="001D160E">
      <w:pPr>
        <w:pStyle w:val="Heading3"/>
      </w:pPr>
      <w:r>
        <w:t>Do I have a prayer plan/format for each of my prayer time(s) daily? ______________</w:t>
      </w:r>
    </w:p>
    <w:p w14:paraId="5CCE8475" w14:textId="77777777" w:rsidR="001D160E" w:rsidRDefault="001D160E" w:rsidP="001D160E">
      <w:pPr>
        <w:pStyle w:val="Heading4"/>
      </w:pPr>
      <w:r>
        <w:t>What are the types of prayer that I pray at each of my prayer times?</w:t>
      </w:r>
    </w:p>
    <w:p w14:paraId="79BC5837" w14:textId="77777777" w:rsidR="001D160E" w:rsidRDefault="001D160E" w:rsidP="001D160E">
      <w:pPr>
        <w:pStyle w:val="Heading5"/>
      </w:pPr>
      <w:r>
        <w:t>_________________________________________________________________</w:t>
      </w:r>
    </w:p>
    <w:p w14:paraId="49911C68" w14:textId="77777777" w:rsidR="001D160E" w:rsidRDefault="001D160E" w:rsidP="001D160E">
      <w:pPr>
        <w:pStyle w:val="Heading5"/>
      </w:pPr>
      <w:r>
        <w:t>________________________________________________________________</w:t>
      </w:r>
    </w:p>
    <w:p w14:paraId="5EFBA74F" w14:textId="77777777" w:rsidR="001D160E" w:rsidRDefault="001D160E" w:rsidP="001D160E">
      <w:pPr>
        <w:pStyle w:val="Heading5"/>
      </w:pPr>
      <w:r>
        <w:t>________________________________________________________________</w:t>
      </w:r>
    </w:p>
    <w:p w14:paraId="774E6041" w14:textId="77777777" w:rsidR="001D160E" w:rsidRDefault="001D160E" w:rsidP="001D160E">
      <w:pPr>
        <w:pStyle w:val="Heading5"/>
      </w:pPr>
      <w:r>
        <w:t>________________________________________________________________</w:t>
      </w:r>
    </w:p>
    <w:p w14:paraId="14CFA6A9" w14:textId="77777777" w:rsidR="001D160E" w:rsidRDefault="001D160E" w:rsidP="001D160E">
      <w:pPr>
        <w:pStyle w:val="Heading4"/>
      </w:pPr>
      <w:r>
        <w:t>What are the topics I pray about in each of my prayer times?</w:t>
      </w:r>
    </w:p>
    <w:p w14:paraId="7D395D69" w14:textId="77777777" w:rsidR="001D160E" w:rsidRDefault="001D160E" w:rsidP="001D160E">
      <w:pPr>
        <w:pStyle w:val="Heading5"/>
      </w:pPr>
      <w:r>
        <w:t>_________________________________________________________________</w:t>
      </w:r>
    </w:p>
    <w:p w14:paraId="1CC171F1" w14:textId="77777777" w:rsidR="001D160E" w:rsidRDefault="001D160E" w:rsidP="001D160E">
      <w:pPr>
        <w:pStyle w:val="Heading5"/>
      </w:pPr>
      <w:r>
        <w:t>_________________________________________________________________</w:t>
      </w:r>
    </w:p>
    <w:p w14:paraId="443CFA80" w14:textId="77777777" w:rsidR="001D160E" w:rsidRDefault="001D160E" w:rsidP="001D160E">
      <w:pPr>
        <w:pStyle w:val="Heading5"/>
      </w:pPr>
      <w:r>
        <w:t>________________________________________________________________</w:t>
      </w:r>
    </w:p>
    <w:p w14:paraId="7262D311" w14:textId="77777777" w:rsidR="001D160E" w:rsidRDefault="001D160E" w:rsidP="001D160E">
      <w:pPr>
        <w:pStyle w:val="Heading5"/>
      </w:pPr>
      <w:r>
        <w:t>_________________________________________________________________</w:t>
      </w:r>
    </w:p>
    <w:p w14:paraId="544839D2" w14:textId="77777777" w:rsidR="0062618C" w:rsidRDefault="0062618C" w:rsidP="0062618C">
      <w:pPr>
        <w:pStyle w:val="Heading4"/>
      </w:pPr>
      <w:r>
        <w:t>Who is/are the person/people I pray about consistently in my daily prayer times &amp; When?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3399"/>
        <w:gridCol w:w="3431"/>
      </w:tblGrid>
      <w:tr w:rsidR="0062618C" w14:paraId="52965FD3" w14:textId="77777777" w:rsidTr="0062618C">
        <w:tc>
          <w:tcPr>
            <w:tcW w:w="4315" w:type="dxa"/>
          </w:tcPr>
          <w:p w14:paraId="71DF16DC" w14:textId="77777777" w:rsidR="0062618C" w:rsidRPr="0062618C" w:rsidRDefault="0062618C" w:rsidP="0062618C">
            <w:pPr>
              <w:pStyle w:val="Heading5"/>
              <w:numPr>
                <w:ilvl w:val="0"/>
                <w:numId w:val="0"/>
              </w:numPr>
              <w:jc w:val="center"/>
              <w:outlineLvl w:val="4"/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4315" w:type="dxa"/>
          </w:tcPr>
          <w:p w14:paraId="167CF381" w14:textId="77777777" w:rsidR="0062618C" w:rsidRPr="0062618C" w:rsidRDefault="0062618C" w:rsidP="0062618C">
            <w:pPr>
              <w:pStyle w:val="Heading5"/>
              <w:numPr>
                <w:ilvl w:val="0"/>
                <w:numId w:val="0"/>
              </w:numPr>
              <w:jc w:val="center"/>
              <w:outlineLvl w:val="4"/>
              <w:rPr>
                <w:b/>
              </w:rPr>
            </w:pPr>
            <w:r>
              <w:rPr>
                <w:b/>
              </w:rPr>
              <w:t>When</w:t>
            </w:r>
          </w:p>
        </w:tc>
      </w:tr>
      <w:tr w:rsidR="0062618C" w14:paraId="2F62ACFC" w14:textId="77777777" w:rsidTr="0062618C">
        <w:tc>
          <w:tcPr>
            <w:tcW w:w="4315" w:type="dxa"/>
          </w:tcPr>
          <w:p w14:paraId="6DE6F1D3" w14:textId="77777777" w:rsidR="0062618C" w:rsidRDefault="0062618C" w:rsidP="0062618C">
            <w:pPr>
              <w:pStyle w:val="Heading5"/>
              <w:numPr>
                <w:ilvl w:val="0"/>
                <w:numId w:val="4"/>
              </w:numPr>
              <w:outlineLvl w:val="4"/>
            </w:pPr>
          </w:p>
        </w:tc>
        <w:tc>
          <w:tcPr>
            <w:tcW w:w="4315" w:type="dxa"/>
          </w:tcPr>
          <w:p w14:paraId="4FD81321" w14:textId="77777777" w:rsidR="0062618C" w:rsidRDefault="0062618C" w:rsidP="0062618C">
            <w:pPr>
              <w:pStyle w:val="Heading5"/>
              <w:numPr>
                <w:ilvl w:val="0"/>
                <w:numId w:val="5"/>
              </w:numPr>
              <w:outlineLvl w:val="4"/>
            </w:pPr>
          </w:p>
        </w:tc>
      </w:tr>
      <w:tr w:rsidR="0062618C" w14:paraId="324BEA00" w14:textId="77777777" w:rsidTr="0062618C">
        <w:tc>
          <w:tcPr>
            <w:tcW w:w="4315" w:type="dxa"/>
          </w:tcPr>
          <w:p w14:paraId="77930AC6" w14:textId="77777777" w:rsidR="0062618C" w:rsidRDefault="0062618C" w:rsidP="0062618C">
            <w:pPr>
              <w:pStyle w:val="Heading5"/>
              <w:numPr>
                <w:ilvl w:val="0"/>
                <w:numId w:val="5"/>
              </w:numPr>
              <w:outlineLvl w:val="4"/>
            </w:pPr>
          </w:p>
        </w:tc>
        <w:tc>
          <w:tcPr>
            <w:tcW w:w="4315" w:type="dxa"/>
          </w:tcPr>
          <w:p w14:paraId="5F1135DB" w14:textId="77777777" w:rsidR="0062618C" w:rsidRDefault="0062618C" w:rsidP="0062618C">
            <w:pPr>
              <w:pStyle w:val="Heading5"/>
              <w:numPr>
                <w:ilvl w:val="0"/>
                <w:numId w:val="0"/>
              </w:numPr>
              <w:outlineLvl w:val="4"/>
            </w:pPr>
          </w:p>
        </w:tc>
      </w:tr>
      <w:tr w:rsidR="0062618C" w14:paraId="58E0831A" w14:textId="77777777" w:rsidTr="0062618C">
        <w:tc>
          <w:tcPr>
            <w:tcW w:w="4315" w:type="dxa"/>
          </w:tcPr>
          <w:p w14:paraId="255CDADE" w14:textId="77777777" w:rsidR="0062618C" w:rsidRDefault="0062618C" w:rsidP="0062618C">
            <w:pPr>
              <w:pStyle w:val="Heading5"/>
              <w:numPr>
                <w:ilvl w:val="0"/>
                <w:numId w:val="5"/>
              </w:numPr>
              <w:outlineLvl w:val="4"/>
            </w:pPr>
          </w:p>
        </w:tc>
        <w:tc>
          <w:tcPr>
            <w:tcW w:w="4315" w:type="dxa"/>
          </w:tcPr>
          <w:p w14:paraId="76453A75" w14:textId="77777777" w:rsidR="0062618C" w:rsidRDefault="0062618C" w:rsidP="0062618C">
            <w:pPr>
              <w:pStyle w:val="Heading5"/>
              <w:numPr>
                <w:ilvl w:val="0"/>
                <w:numId w:val="0"/>
              </w:numPr>
              <w:outlineLvl w:val="4"/>
            </w:pPr>
          </w:p>
        </w:tc>
      </w:tr>
      <w:tr w:rsidR="0062618C" w14:paraId="7BB5F943" w14:textId="77777777" w:rsidTr="0062618C">
        <w:trPr>
          <w:trHeight w:val="242"/>
        </w:trPr>
        <w:tc>
          <w:tcPr>
            <w:tcW w:w="4315" w:type="dxa"/>
          </w:tcPr>
          <w:p w14:paraId="38126C2A" w14:textId="77777777" w:rsidR="0062618C" w:rsidRDefault="0062618C" w:rsidP="0062618C">
            <w:pPr>
              <w:pStyle w:val="Heading5"/>
              <w:numPr>
                <w:ilvl w:val="0"/>
                <w:numId w:val="5"/>
              </w:numPr>
              <w:outlineLvl w:val="4"/>
            </w:pPr>
          </w:p>
        </w:tc>
        <w:tc>
          <w:tcPr>
            <w:tcW w:w="4315" w:type="dxa"/>
          </w:tcPr>
          <w:p w14:paraId="35CC5A6E" w14:textId="77777777" w:rsidR="0062618C" w:rsidRDefault="0062618C" w:rsidP="0062618C">
            <w:pPr>
              <w:pStyle w:val="Heading5"/>
              <w:numPr>
                <w:ilvl w:val="0"/>
                <w:numId w:val="0"/>
              </w:numPr>
              <w:outlineLvl w:val="4"/>
            </w:pPr>
          </w:p>
        </w:tc>
      </w:tr>
    </w:tbl>
    <w:p w14:paraId="1D19C70B" w14:textId="01D83559" w:rsidR="0062618C" w:rsidRDefault="0062618C" w:rsidP="00D06125">
      <w:pPr>
        <w:ind w:left="0"/>
        <w:rPr>
          <w:rFonts w:asciiTheme="majorHAnsi" w:eastAsiaTheme="majorEastAsia" w:hAnsiTheme="majorHAnsi" w:cstheme="majorBidi"/>
          <w:i/>
          <w:color w:val="2E2E2E" w:themeColor="accent2"/>
          <w:spacing w:val="6"/>
        </w:rPr>
      </w:pPr>
      <w:bookmarkStart w:id="0" w:name="_GoBack"/>
      <w:bookmarkEnd w:id="0"/>
    </w:p>
    <w:p w14:paraId="00F5C346" w14:textId="77777777" w:rsidR="0062618C" w:rsidRDefault="0062618C" w:rsidP="0062618C">
      <w:pPr>
        <w:pStyle w:val="Heading5"/>
        <w:numPr>
          <w:ilvl w:val="0"/>
          <w:numId w:val="0"/>
        </w:numPr>
        <w:ind w:left="1440"/>
      </w:pPr>
    </w:p>
    <w:p w14:paraId="6F50F279" w14:textId="77777777" w:rsidR="0062618C" w:rsidRPr="0062618C" w:rsidRDefault="0062618C" w:rsidP="0062618C">
      <w:pPr>
        <w:pStyle w:val="Heading2"/>
      </w:pPr>
      <w:r>
        <w:rPr>
          <w:sz w:val="24"/>
          <w:szCs w:val="24"/>
        </w:rPr>
        <w:t>The Place of Prayer</w:t>
      </w:r>
    </w:p>
    <w:p w14:paraId="0F7305F2" w14:textId="77777777" w:rsidR="0062618C" w:rsidRDefault="0062618C" w:rsidP="0062618C">
      <w:pPr>
        <w:pStyle w:val="Heading3"/>
      </w:pPr>
      <w:r>
        <w:t>Where is the place I commit to praying at for each of my daily prayer times?</w:t>
      </w:r>
    </w:p>
    <w:p w14:paraId="4AB7C8D7" w14:textId="77777777" w:rsidR="0062618C" w:rsidRDefault="0062618C" w:rsidP="0062618C">
      <w:pPr>
        <w:pStyle w:val="Heading4"/>
      </w:pPr>
      <w:r>
        <w:t>____________________________________________________________________________</w:t>
      </w:r>
    </w:p>
    <w:p w14:paraId="07A0B53A" w14:textId="77777777" w:rsidR="0062618C" w:rsidRDefault="0062618C" w:rsidP="0062618C">
      <w:pPr>
        <w:pStyle w:val="Heading4"/>
      </w:pPr>
      <w:r>
        <w:t>____________________________________________________________________________</w:t>
      </w:r>
    </w:p>
    <w:p w14:paraId="3B5532BC" w14:textId="77777777" w:rsidR="0062618C" w:rsidRDefault="0062618C" w:rsidP="0062618C">
      <w:pPr>
        <w:pStyle w:val="Heading4"/>
      </w:pPr>
      <w:r>
        <w:t>_____________________________________________________________________________</w:t>
      </w:r>
    </w:p>
    <w:p w14:paraId="4E8826C5" w14:textId="77777777" w:rsidR="0062618C" w:rsidRDefault="0062618C" w:rsidP="0062618C">
      <w:pPr>
        <w:pStyle w:val="Heading4"/>
      </w:pPr>
      <w:r>
        <w:t>____________________________________________________________________________</w:t>
      </w:r>
      <w:r w:rsidR="00405A25">
        <w:t>_</w:t>
      </w:r>
    </w:p>
    <w:p w14:paraId="5844308D" w14:textId="77777777" w:rsidR="00405A25" w:rsidRDefault="00405A25" w:rsidP="00405A25">
      <w:pPr>
        <w:pStyle w:val="Heading3"/>
      </w:pPr>
      <w:r>
        <w:t>How conducive is/are my prayer place(s) for effective &amp; clear communication?</w:t>
      </w:r>
    </w:p>
    <w:p w14:paraId="4B077B05" w14:textId="77777777" w:rsidR="00405A25" w:rsidRDefault="00405A25" w:rsidP="00405A25">
      <w:pPr>
        <w:pStyle w:val="Heading4"/>
      </w:pPr>
      <w:r>
        <w:t>_____________________________________________________________________________</w:t>
      </w:r>
    </w:p>
    <w:p w14:paraId="79075AEF" w14:textId="77777777" w:rsidR="00405A25" w:rsidRDefault="00405A25" w:rsidP="00405A25">
      <w:pPr>
        <w:pStyle w:val="Heading4"/>
      </w:pPr>
      <w:r>
        <w:t>_____________________________________________________________________________</w:t>
      </w:r>
    </w:p>
    <w:p w14:paraId="2A388726" w14:textId="77777777" w:rsidR="00405A25" w:rsidRDefault="00405A25" w:rsidP="00405A25">
      <w:pPr>
        <w:pStyle w:val="Heading4"/>
      </w:pPr>
      <w:r>
        <w:t>_____________________________________________________________________________</w:t>
      </w:r>
    </w:p>
    <w:p w14:paraId="55A58E40" w14:textId="77777777" w:rsidR="00405A25" w:rsidRPr="0062618C" w:rsidRDefault="00405A25" w:rsidP="00405A25">
      <w:pPr>
        <w:pStyle w:val="Heading4"/>
      </w:pPr>
      <w:r>
        <w:t>____________________________________________________________________________</w:t>
      </w:r>
    </w:p>
    <w:p w14:paraId="67D5394F" w14:textId="0AE7C3F4" w:rsidR="0034781D" w:rsidRDefault="0034781D" w:rsidP="00465FEC">
      <w:pPr>
        <w:pStyle w:val="Heading1"/>
        <w:rPr>
          <w:sz w:val="28"/>
          <w:szCs w:val="28"/>
        </w:rPr>
      </w:pPr>
      <w:r w:rsidRPr="0034781D">
        <w:rPr>
          <w:sz w:val="28"/>
          <w:szCs w:val="28"/>
        </w:rPr>
        <w:t>The plan for commitment</w:t>
      </w:r>
    </w:p>
    <w:p w14:paraId="7855314B" w14:textId="6423A981" w:rsidR="00465FEC" w:rsidRPr="002116C2" w:rsidRDefault="00465FEC" w:rsidP="00465FEC">
      <w:pPr>
        <w:pStyle w:val="Heading2"/>
        <w:rPr>
          <w:sz w:val="24"/>
          <w:szCs w:val="24"/>
        </w:rPr>
      </w:pPr>
      <w:r w:rsidRPr="002116C2">
        <w:rPr>
          <w:sz w:val="24"/>
          <w:szCs w:val="24"/>
        </w:rPr>
        <w:t xml:space="preserve">The Practice of Prayer </w:t>
      </w:r>
    </w:p>
    <w:p w14:paraId="205E7E65" w14:textId="37737E3F" w:rsidR="00465FEC" w:rsidRDefault="00465FEC" w:rsidP="00465FEC">
      <w:pPr>
        <w:pStyle w:val="Heading3"/>
      </w:pPr>
      <w:r>
        <w:t>I will commit to praying how often daily? _________________________ times</w:t>
      </w:r>
    </w:p>
    <w:p w14:paraId="5CF4D3F0" w14:textId="10284A4C" w:rsidR="00465FEC" w:rsidRDefault="00465FEC" w:rsidP="00465FEC">
      <w:pPr>
        <w:pStyle w:val="Heading3"/>
      </w:pPr>
      <w:r>
        <w:t>How much time will I commit to each of my daily prayer times?</w:t>
      </w:r>
    </w:p>
    <w:p w14:paraId="64BF0B7B" w14:textId="3AD6124B" w:rsidR="00465FEC" w:rsidRDefault="00465FEC" w:rsidP="00465FEC">
      <w:pPr>
        <w:pStyle w:val="Heading4"/>
      </w:pPr>
      <w:r>
        <w:t>_________________________________________________</w:t>
      </w:r>
    </w:p>
    <w:p w14:paraId="3B154A74" w14:textId="2E70DF02" w:rsidR="00465FEC" w:rsidRDefault="00465FEC" w:rsidP="00465FEC">
      <w:pPr>
        <w:pStyle w:val="Heading4"/>
      </w:pPr>
      <w:r>
        <w:t>_________________________________________________</w:t>
      </w:r>
    </w:p>
    <w:p w14:paraId="41888C08" w14:textId="0A0F880E" w:rsidR="00465FEC" w:rsidRDefault="00465FEC" w:rsidP="00465FEC">
      <w:pPr>
        <w:pStyle w:val="Heading4"/>
      </w:pPr>
      <w:r>
        <w:t>_________________________________________________</w:t>
      </w:r>
    </w:p>
    <w:p w14:paraId="3B2809DF" w14:textId="79D9CDA9" w:rsidR="00465FEC" w:rsidRDefault="00465FEC" w:rsidP="00465FEC">
      <w:pPr>
        <w:pStyle w:val="Heading4"/>
      </w:pPr>
      <w:r>
        <w:t>_________________________________________________</w:t>
      </w:r>
    </w:p>
    <w:p w14:paraId="10E344F9" w14:textId="4ED0E8B6" w:rsidR="00465FEC" w:rsidRDefault="00465FEC" w:rsidP="00465FEC">
      <w:pPr>
        <w:pStyle w:val="Heading3"/>
      </w:pPr>
      <w:r>
        <w:t>What will be my plan/format for each of prayer times?</w:t>
      </w:r>
    </w:p>
    <w:p w14:paraId="6834DB60" w14:textId="66CE330A" w:rsidR="00465FEC" w:rsidRDefault="00465FEC" w:rsidP="00465FEC">
      <w:pPr>
        <w:pStyle w:val="Heading4"/>
      </w:pPr>
      <w:r>
        <w:t>What type(s) of prayer will I pray at each of my daily prayer times?</w:t>
      </w:r>
    </w:p>
    <w:p w14:paraId="2E49F87A" w14:textId="377C6E13" w:rsidR="00465FEC" w:rsidRDefault="00465FEC" w:rsidP="00465FEC">
      <w:pPr>
        <w:pStyle w:val="Heading5"/>
      </w:pPr>
      <w:r>
        <w:t>____________________________________________________________________</w:t>
      </w:r>
    </w:p>
    <w:p w14:paraId="7BD1B793" w14:textId="444E1167" w:rsidR="00465FEC" w:rsidRDefault="00465FEC" w:rsidP="00465FEC">
      <w:pPr>
        <w:pStyle w:val="Heading5"/>
      </w:pPr>
      <w:r>
        <w:t>___________________________________________________________________</w:t>
      </w:r>
    </w:p>
    <w:p w14:paraId="3B97A97E" w14:textId="198D1957" w:rsidR="00465FEC" w:rsidRDefault="00465FEC" w:rsidP="00465FEC">
      <w:pPr>
        <w:pStyle w:val="Heading5"/>
      </w:pPr>
      <w:r>
        <w:t>___________________________________________________________________</w:t>
      </w:r>
    </w:p>
    <w:p w14:paraId="01FE72F7" w14:textId="2BD168F9" w:rsidR="00465FEC" w:rsidRDefault="00465FEC" w:rsidP="00465FEC">
      <w:pPr>
        <w:pStyle w:val="Heading5"/>
      </w:pPr>
      <w:r>
        <w:t>___________________________________________________________________</w:t>
      </w:r>
    </w:p>
    <w:p w14:paraId="5511ED82" w14:textId="52B1EEEB" w:rsidR="00465FEC" w:rsidRDefault="00465FEC" w:rsidP="00465FEC">
      <w:pPr>
        <w:pStyle w:val="Heading4"/>
      </w:pPr>
      <w:r>
        <w:t>What will be my topics that I will pray about in each of my prayer types at each of my daily prayer times?</w:t>
      </w:r>
    </w:p>
    <w:p w14:paraId="26096D46" w14:textId="7C647211" w:rsidR="00465FEC" w:rsidRDefault="00465FEC" w:rsidP="00465FEC">
      <w:pPr>
        <w:pStyle w:val="Heading5"/>
      </w:pPr>
      <w:r>
        <w:t>_____________________________________________________________________</w:t>
      </w:r>
    </w:p>
    <w:p w14:paraId="575BEB73" w14:textId="1D54B2A6" w:rsidR="00465FEC" w:rsidRDefault="00465FEC" w:rsidP="00465FEC">
      <w:pPr>
        <w:pStyle w:val="Heading5"/>
      </w:pPr>
      <w:r>
        <w:t>______________________________________________________________________</w:t>
      </w:r>
    </w:p>
    <w:p w14:paraId="3478E778" w14:textId="6AA67B24" w:rsidR="00465FEC" w:rsidRDefault="00465FEC" w:rsidP="00465FEC">
      <w:pPr>
        <w:pStyle w:val="Heading5"/>
      </w:pPr>
      <w:r>
        <w:t>______________________________________________________________________</w:t>
      </w:r>
    </w:p>
    <w:p w14:paraId="55564BCB" w14:textId="0FCF1076" w:rsidR="00465FEC" w:rsidRDefault="00465FEC" w:rsidP="00465FEC">
      <w:pPr>
        <w:pStyle w:val="Heading5"/>
      </w:pPr>
      <w:r>
        <w:t>______________________________________________________________________</w:t>
      </w:r>
    </w:p>
    <w:p w14:paraId="50C76630" w14:textId="2F7B5193" w:rsidR="002116C2" w:rsidRDefault="002116C2" w:rsidP="002116C2">
      <w:pPr>
        <w:pStyle w:val="Heading4"/>
      </w:pPr>
      <w:r>
        <w:lastRenderedPageBreak/>
        <w:t>Who is/are the person/people I will pray about consistently for each of my topics and types of prayer at each of my daily prayer times?</w:t>
      </w:r>
    </w:p>
    <w:p w14:paraId="2ED7FFC1" w14:textId="675E1527" w:rsidR="002116C2" w:rsidRDefault="002116C2" w:rsidP="002116C2">
      <w:pPr>
        <w:pStyle w:val="Heading5"/>
      </w:pPr>
      <w:r>
        <w:t>______________________________________________________________________</w:t>
      </w:r>
    </w:p>
    <w:p w14:paraId="09A05809" w14:textId="059E1C15" w:rsidR="002116C2" w:rsidRDefault="002116C2" w:rsidP="002116C2">
      <w:pPr>
        <w:pStyle w:val="Heading5"/>
      </w:pPr>
      <w:r>
        <w:t>_______________________________________________________________________</w:t>
      </w:r>
    </w:p>
    <w:p w14:paraId="1F5E743D" w14:textId="545C9183" w:rsidR="002116C2" w:rsidRDefault="002116C2" w:rsidP="002116C2">
      <w:pPr>
        <w:pStyle w:val="Heading5"/>
      </w:pPr>
      <w:r>
        <w:t>___________________________________________________________________________</w:t>
      </w:r>
    </w:p>
    <w:p w14:paraId="1DA815E4" w14:textId="0A799A8D" w:rsidR="002116C2" w:rsidRDefault="002116C2" w:rsidP="002116C2">
      <w:pPr>
        <w:pStyle w:val="Heading5"/>
      </w:pPr>
      <w:r>
        <w:t>___________________________________________________________________________</w:t>
      </w:r>
    </w:p>
    <w:p w14:paraId="7E472594" w14:textId="0C41BECE" w:rsidR="002116C2" w:rsidRDefault="002116C2" w:rsidP="002116C2">
      <w:pPr>
        <w:pStyle w:val="Heading2"/>
        <w:rPr>
          <w:sz w:val="24"/>
          <w:szCs w:val="24"/>
        </w:rPr>
      </w:pPr>
      <w:r w:rsidRPr="002116C2">
        <w:rPr>
          <w:sz w:val="24"/>
          <w:szCs w:val="24"/>
        </w:rPr>
        <w:t>The Place of Prayer</w:t>
      </w:r>
    </w:p>
    <w:p w14:paraId="51419949" w14:textId="0A1E23F9" w:rsidR="002116C2" w:rsidRDefault="002116C2" w:rsidP="002116C2">
      <w:pPr>
        <w:pStyle w:val="Heading3"/>
      </w:pPr>
      <w:r>
        <w:t>Where is the place I will commit to praying at for each of my daily prayer times?</w:t>
      </w:r>
    </w:p>
    <w:p w14:paraId="0899AA12" w14:textId="4D74435A" w:rsidR="002116C2" w:rsidRDefault="002116C2" w:rsidP="002116C2">
      <w:pPr>
        <w:pStyle w:val="Heading4"/>
      </w:pPr>
      <w:r>
        <w:t>________________________________________________________________________________</w:t>
      </w:r>
    </w:p>
    <w:p w14:paraId="2CFBA84C" w14:textId="7D7E663A" w:rsidR="002116C2" w:rsidRDefault="002116C2" w:rsidP="002116C2">
      <w:pPr>
        <w:pStyle w:val="Heading4"/>
      </w:pPr>
      <w:r>
        <w:t>________________________________________________________________________________</w:t>
      </w:r>
    </w:p>
    <w:p w14:paraId="0048A213" w14:textId="1A7AC6A4" w:rsidR="002116C2" w:rsidRDefault="002116C2" w:rsidP="002116C2">
      <w:pPr>
        <w:pStyle w:val="Heading4"/>
      </w:pPr>
      <w:r>
        <w:t>________________________________________________________________________________</w:t>
      </w:r>
    </w:p>
    <w:p w14:paraId="7524A92B" w14:textId="2BE78708" w:rsidR="002116C2" w:rsidRDefault="002116C2" w:rsidP="002116C2">
      <w:pPr>
        <w:pStyle w:val="Heading4"/>
      </w:pPr>
      <w:r>
        <w:t>________________________________________________________________________________</w:t>
      </w:r>
    </w:p>
    <w:p w14:paraId="73234A55" w14:textId="4FF8D9B9" w:rsidR="002116C2" w:rsidRDefault="002116C2" w:rsidP="002116C2">
      <w:pPr>
        <w:pStyle w:val="Heading3"/>
      </w:pPr>
      <w:r>
        <w:t xml:space="preserve">What do I need to do </w:t>
      </w:r>
      <w:r w:rsidR="00D06125">
        <w:t>(commit to do) to make sure that each place of my daily prayer times is conducive for effective &amp; clear communication?</w:t>
      </w:r>
    </w:p>
    <w:p w14:paraId="15B4B10C" w14:textId="77777777" w:rsidR="00D06125" w:rsidRPr="002116C2" w:rsidRDefault="00D06125" w:rsidP="00D06125">
      <w:pPr>
        <w:pStyle w:val="Heading3"/>
        <w:numPr>
          <w:ilvl w:val="0"/>
          <w:numId w:val="0"/>
        </w:numPr>
        <w:ind w:left="1080"/>
      </w:pPr>
    </w:p>
    <w:p w14:paraId="54B5FE1D" w14:textId="1F98CAF1" w:rsidR="005C45F1" w:rsidRDefault="005C45F1" w:rsidP="00D06125"/>
    <w:sectPr w:rsidR="005C45F1" w:rsidSect="00D06125">
      <w:headerReference w:type="default" r:id="rId7"/>
      <w:footerReference w:type="default" r:id="rId8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2187A" w14:textId="77777777" w:rsidR="00B468E3" w:rsidRDefault="00B468E3">
      <w:pPr>
        <w:spacing w:after="0" w:line="240" w:lineRule="auto"/>
      </w:pPr>
      <w:r>
        <w:separator/>
      </w:r>
    </w:p>
    <w:p w14:paraId="1AE1AE54" w14:textId="77777777" w:rsidR="00B468E3" w:rsidRDefault="00B468E3"/>
  </w:endnote>
  <w:endnote w:type="continuationSeparator" w:id="0">
    <w:p w14:paraId="41E82207" w14:textId="77777777" w:rsidR="00B468E3" w:rsidRDefault="00B468E3">
      <w:pPr>
        <w:spacing w:after="0" w:line="240" w:lineRule="auto"/>
      </w:pPr>
      <w:r>
        <w:continuationSeparator/>
      </w:r>
    </w:p>
    <w:p w14:paraId="016E3FC9" w14:textId="77777777" w:rsidR="00B468E3" w:rsidRDefault="00B46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D1D6" w14:textId="4CE40A7F" w:rsidR="00D06125" w:rsidRDefault="00D06125">
    <w:pPr>
      <w:pStyle w:val="Header"/>
      <w:pBdr>
        <w:top w:val="single" w:sz="6" w:space="10" w:color="707070" w:themeColor="accent1"/>
      </w:pBdr>
      <w:spacing w:before="240"/>
      <w:jc w:val="center"/>
    </w:pPr>
    <w:r>
      <w:t>Developed by: Pastor Bret Reeves (RBR Ministries)</w:t>
    </w:r>
    <w:r>
      <w:rPr>
        <w:noProof/>
      </w:rPr>
      <w:drawing>
        <wp:inline distT="0" distB="0" distL="0" distR="0" wp14:anchorId="5A9AEEC2" wp14:editId="04C67786">
          <wp:extent cx="438912" cy="276973"/>
          <wp:effectExtent l="0" t="0" r="0" b="8890"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365DD2" w14:textId="7D48A41C" w:rsidR="005C45F1" w:rsidRDefault="005C45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7C23E" w14:textId="77777777" w:rsidR="00B468E3" w:rsidRDefault="00B468E3">
      <w:pPr>
        <w:spacing w:after="0" w:line="240" w:lineRule="auto"/>
      </w:pPr>
      <w:r>
        <w:separator/>
      </w:r>
    </w:p>
    <w:p w14:paraId="0FC37EE5" w14:textId="77777777" w:rsidR="00B468E3" w:rsidRDefault="00B468E3"/>
  </w:footnote>
  <w:footnote w:type="continuationSeparator" w:id="0">
    <w:p w14:paraId="2F33D2D1" w14:textId="77777777" w:rsidR="00B468E3" w:rsidRDefault="00B468E3">
      <w:pPr>
        <w:spacing w:after="0" w:line="240" w:lineRule="auto"/>
      </w:pPr>
      <w:r>
        <w:continuationSeparator/>
      </w:r>
    </w:p>
    <w:p w14:paraId="722B6640" w14:textId="77777777" w:rsidR="00B468E3" w:rsidRDefault="00B468E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6E6E9" w14:textId="3D39D6C7" w:rsidR="00D06125" w:rsidRDefault="00D06125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156A6" wp14:editId="3B960DA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1DCB0" w14:textId="77777777" w:rsidR="00D06125" w:rsidRDefault="00D06125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F156A6" id="Group_x0020_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84,102412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">
              <v:group id="Group_x0020_159" o:spid="_x0000_s1027" style="position:absolute;width:1700784;height:1024128" coordsize="1700784,10241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TRzc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0E/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lNHNzDAAAA3AAAAA8A&#10;AAAAAAAAAAAAAAAAqQIAAGRycy9kb3ducmV2LnhtbFBLBQYAAAAABAAEAPoAAACZAwAAAAA=&#10;">
                <v:rect id="Rectangle_x0020_160" o:spid="_x0000_s1028" style="position:absolute;width:1700784;height:102412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KsMLyAAA&#10;ANwAAAAPAAAAZHJzL2Rvd25yZXYueG1sRI9Pa8JAEMXvhX6HZQQvpW4qGiS6SmkRKpVC/YPXITsm&#10;wexsmt1q6qd3DkJvM7w37/1mtuhcrc7UhsqzgZdBAoo497biwsBuu3yegAoR2WLtmQz8UYDF/PFh&#10;hpn1F/6m8yYWSkI4ZGigjLHJtA55SQ7DwDfEoh196zDK2hbatniRcFfrYZKk2mHF0lBiQ28l5afN&#10;rzPwM5rwavc5TNfxeLheD/un7fj9y5h+r3udgorUxX/z/frDCn4q+PKMTKDnN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PcqwwvIAAAA3AAAAA8AAAAAAAAAAAAAAAAAlwIAAGRy&#10;cy9kb3ducmV2LnhtbFBLBQYAAAAABAAEAPUAAACMAwAAAAA=&#10;" fillcolor="white [3212]" stroked="f" strokeweight="1pt">
                  <v:fill opacity="0"/>
                </v:rect>
                <v:shape id="Rectangle_x0020_1" o:spid="_x0000_s1029" style="position:absolute;left:228600;width:1463040;height:1014984;visibility:visible;mso-wrap-style:square;v-text-anchor:middle" coordsize="1462822,10144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yEUDwwAA&#10;ANwAAAAPAAAAZHJzL2Rvd25yZXYueG1sRE9NTwIxEL2b+B+aMeFipIuHVVcKMQaJHgwBOXCcbMft&#10;hu10sx2g/ntLQsJtXt7nTOfJd+pIQ2wDG5iMC1DEdbAtNwa2Px8Pz6CiIFvsApOBP4own93eTLGy&#10;4cRrOm6kUTmEY4UGnEhfaR1rRx7jOPTEmfsNg0fJcGi0HfCUw32nH4ui1B5bzg0Oe3p3VO83B2+g&#10;ltXTgkp+We2+u6/9fXJLScmY0V16ewUllOQqvrg/bZ5fTuD8TL5Az/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yEUDwwAAANwAAAAPAAAAAAAAAAAAAAAAAJcCAABkcnMvZG93&#10;bnJldi54bWxQSwUGAAAAAAQABAD1AAAAhwMAAAAA&#10;" path="m0,0l1462822,,910372,376306,,1014481,,0xe" fillcolor="#707070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_x0020_162" o:spid="_x0000_s1030" style="position:absolute;left:228600;width:1472184;height:102412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LlZtvwAA&#10;ANwAAAAPAAAAZHJzL2Rvd25yZXYueG1sRE9Li8IwEL4L/ocwwt40VaFKNUpRlIWedNf70Ewf2ExK&#10;E233328Ewdt8fM/Z7gfTiCd1rrasYD6LQBDnVtdcKvj9OU3XIJxH1thYJgV/5GC/G4+2mGjb84We&#10;V1+KEMIuQQWV920ipcsrMuhmtiUOXGE7gz7ArpS6wz6Em0YuoiiWBmsODRW2dKgov18fRkFzuR2X&#10;mU0Litz83KfDqsjiTKmvyZBuQHga/Ef8dn/rMD9ewOuZcIHc/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8uVm2/AAAA3AAAAA8AAAAAAAAAAAAAAAAAlwIAAGRycy9kb3ducmV2&#10;LnhtbFBLBQYAAAAABAAEAPUAAACDAwAAAAA=&#10;" stroked="f" strokeweight="1pt">
                  <v:fill r:id="rId2" o:title="" rotate="t" type="frame"/>
                </v:rect>
              </v:group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3" o:spid="_x0000_s1031" type="#_x0000_t202" style="position:absolute;left:237067;top:18942;width:442824;height:375285;flip:x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/QZAwgAA&#10;ANwAAAAPAAAAZHJzL2Rvd25yZXYueG1sRE9NS8NAEL0L/Q/LFLzZjY20knZbSkHwoAdbEY/D7jQJ&#10;ZmdDZmyjv94VBG/zeJ+z3o6xM2capE3s4HZWgCH2KbRcO3g9PtzcgxFFDtglJgdfJLDdTK7WWIV0&#10;4Rc6H7Q2OYSlQgeNal9ZK76hiDJLPXHmTmmIqBkOtQ0DXnJ47Oy8KBY2Ysu5ocGe9g35j8NndHAX&#10;n0ovWgi9z/1buZTn77BU566n424FRmnUf/Gf+zHk+YsSfp/JF9jN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H9BkDCAAAA3AAAAA8AAAAAAAAAAAAAAAAAlwIAAGRycy9kb3du&#10;cmV2LnhtbFBLBQYAAAAABAAEAPUAAACGAwAAAAA=&#10;" filled="f" stroked="f" strokeweight=".5pt">
                <v:textbox inset=",7.2pt,,7.2pt">
                  <w:txbxContent>
                    <w:p w14:paraId="50A1DCB0" w14:textId="77777777" w:rsidR="00D06125" w:rsidRDefault="00D06125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57EAA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30F83"/>
    <w:multiLevelType w:val="hybridMultilevel"/>
    <w:tmpl w:val="81729964"/>
    <w:lvl w:ilvl="0" w:tplc="04090011">
      <w:start w:val="1"/>
      <w:numFmt w:val="decimal"/>
      <w:lvlText w:val="%1)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>
    <w:nsid w:val="1A206677"/>
    <w:multiLevelType w:val="hybridMultilevel"/>
    <w:tmpl w:val="81729964"/>
    <w:lvl w:ilvl="0" w:tplc="04090011">
      <w:start w:val="1"/>
      <w:numFmt w:val="decimal"/>
      <w:lvlText w:val="%1)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>
    <w:nsid w:val="48FB0E3A"/>
    <w:multiLevelType w:val="multilevel"/>
    <w:tmpl w:val="FF307FD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4">
    <w:nsid w:val="5A37282B"/>
    <w:multiLevelType w:val="hybridMultilevel"/>
    <w:tmpl w:val="79E8271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593494A"/>
    <w:multiLevelType w:val="hybridMultilevel"/>
    <w:tmpl w:val="B412CCA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1">
      <w:start w:val="1"/>
      <w:numFmt w:val="decimal"/>
      <w:lvlText w:val="%5)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0E"/>
    <w:rsid w:val="001D160E"/>
    <w:rsid w:val="002116C2"/>
    <w:rsid w:val="0034781D"/>
    <w:rsid w:val="00405A25"/>
    <w:rsid w:val="00465FEC"/>
    <w:rsid w:val="005C45F1"/>
    <w:rsid w:val="0062618C"/>
    <w:rsid w:val="0066107C"/>
    <w:rsid w:val="00B468E3"/>
    <w:rsid w:val="00D0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D27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62618C"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2618C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rsid w:val="00626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bretreeves/Library/Containers/com.microsoft.Word/Data/Library/Caches/TM10002082/Create%20an%20Outl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69C20DB07EB24CB26C990087567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6BF8F-6AC1-AE43-8EA6-9AF42681FF55}"/>
      </w:docPartPr>
      <w:docPartBody>
        <w:p w:rsidR="00000000" w:rsidRDefault="00D70E04">
          <w:pPr>
            <w:pStyle w:val="3769C20DB07EB24CB26C99008756796A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04"/>
    <w:rsid w:val="00D7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14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ED7D31" w:themeColor="accent2"/>
      <w:sz w:val="22"/>
      <w:szCs w:val="26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line="288" w:lineRule="auto"/>
      <w:outlineLvl w:val="2"/>
    </w:pPr>
    <w:rPr>
      <w:rFonts w:asciiTheme="majorHAnsi" w:eastAsiaTheme="majorEastAsia" w:hAnsiTheme="majorHAnsi" w:cstheme="majorBidi"/>
      <w:color w:val="5B9BD5" w:themeColor="accent1"/>
      <w:sz w:val="22"/>
      <w:lang w:eastAsia="ja-JP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pacing w:val="6"/>
      <w:sz w:val="22"/>
      <w:szCs w:val="22"/>
      <w:lang w:eastAsia="ja-JP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line="288" w:lineRule="auto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  <w:sz w:val="22"/>
      <w:szCs w:val="22"/>
      <w:lang w:eastAsia="ja-JP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line="288" w:lineRule="auto"/>
      <w:outlineLvl w:val="5"/>
    </w:pPr>
    <w:rPr>
      <w:rFonts w:asciiTheme="majorHAnsi" w:eastAsiaTheme="majorEastAsia" w:hAnsiTheme="majorHAnsi" w:cstheme="majorBidi"/>
      <w:color w:val="ED7D31" w:themeColor="accent2"/>
      <w:spacing w:val="12"/>
      <w:sz w:val="22"/>
      <w:szCs w:val="22"/>
      <w:lang w:eastAsia="ja-JP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color w:val="ED7D31" w:themeColor="accent2"/>
      <w:sz w:val="22"/>
      <w:szCs w:val="22"/>
      <w:lang w:eastAsia="ja-JP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line="288" w:lineRule="auto"/>
      <w:outlineLvl w:val="7"/>
    </w:pPr>
    <w:rPr>
      <w:rFonts w:asciiTheme="majorHAnsi" w:eastAsiaTheme="majorEastAsia" w:hAnsiTheme="majorHAnsi" w:cstheme="majorBidi"/>
      <w:i/>
      <w:color w:val="F19D64" w:themeColor="accent2" w:themeTint="BF"/>
      <w:sz w:val="22"/>
      <w:szCs w:val="21"/>
      <w:lang w:eastAsia="ja-JP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sz w:val="22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69C20DB07EB24CB26C99008756796A">
    <w:name w:val="3769C20DB07EB24CB26C99008756796A"/>
  </w:style>
  <w:style w:type="paragraph" w:customStyle="1" w:styleId="50CC86517DC8484E9653347E99A157B1">
    <w:name w:val="50CC86517DC8484E9653347E99A157B1"/>
  </w:style>
  <w:style w:type="paragraph" w:customStyle="1" w:styleId="D539474EFF54F54E98C640870BC30CE1">
    <w:name w:val="D539474EFF54F54E98C640870BC30CE1"/>
  </w:style>
  <w:style w:type="paragraph" w:customStyle="1" w:styleId="441950811C43B94E9F165B89E54DAA1F">
    <w:name w:val="441950811C43B94E9F165B89E54DAA1F"/>
  </w:style>
  <w:style w:type="paragraph" w:customStyle="1" w:styleId="1A48FE36F8D585479BF62C2AF4D1037E">
    <w:name w:val="1A48FE36F8D585479BF62C2AF4D1037E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inorHAnsi" w:hAnsiTheme="majorHAnsi"/>
      <w:caps/>
      <w:color w:val="ED7D31" w:themeColor="accent2"/>
      <w:spacing w:val="14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ED7D31" w:themeColor="accent2"/>
      <w:sz w:val="22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5B9BD5" w:themeColor="accent1"/>
      <w:sz w:val="2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B9BD5" w:themeColor="accent1"/>
      <w:spacing w:val="6"/>
      <w:sz w:val="22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ED7D31" w:themeColor="accent2"/>
      <w:spacing w:val="6"/>
      <w:sz w:val="22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ED7D31" w:themeColor="accent2"/>
      <w:spacing w:val="12"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ED7D31" w:themeColor="accent2"/>
      <w:sz w:val="22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F19D64" w:themeColor="accent2" w:themeTint="BF"/>
      <w:sz w:val="22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F19D64" w:themeColor="accent2" w:themeTint="BF"/>
      <w:sz w:val="22"/>
      <w:szCs w:val="21"/>
      <w:lang w:eastAsia="ja-JP"/>
    </w:rPr>
  </w:style>
  <w:style w:type="paragraph" w:customStyle="1" w:styleId="3E3D3240A53AAE48827B3D51F48D2452">
    <w:name w:val="3E3D3240A53AAE48827B3D51F48D2452"/>
  </w:style>
  <w:style w:type="paragraph" w:customStyle="1" w:styleId="26180E1C8EF047498F1B44108F805C1C">
    <w:name w:val="26180E1C8EF047498F1B44108F805C1C"/>
  </w:style>
  <w:style w:type="paragraph" w:customStyle="1" w:styleId="230C76B048CE3149AF25D74980F1ED74">
    <w:name w:val="230C76B048CE3149AF25D74980F1E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Create an Outline.dotx</Template>
  <TotalTime>4</TotalTime>
  <Pages>3</Pages>
  <Words>624</Words>
  <Characters>3559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bret.reeves1@gmail.com</dc:creator>
  <cp:keywords/>
  <dc:description/>
  <cp:lastModifiedBy>bret.reeves1@gmail.com</cp:lastModifiedBy>
  <cp:revision>2</cp:revision>
  <dcterms:created xsi:type="dcterms:W3CDTF">2016-06-08T16:59:00Z</dcterms:created>
  <dcterms:modified xsi:type="dcterms:W3CDTF">2016-06-08T16:59:00Z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